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DA" w:rsidRPr="007829C6" w:rsidRDefault="00B808DA" w:rsidP="007829C6">
      <w:pPr>
        <w:widowControl/>
        <w:spacing w:before="100" w:beforeAutospacing="1"/>
        <w:rPr>
          <w:rFonts w:ascii="新細明體" w:cs="新細明體"/>
          <w:kern w:val="0"/>
          <w:szCs w:val="24"/>
        </w:rPr>
      </w:pPr>
      <w:r w:rsidRPr="007829C6">
        <w:rPr>
          <w:rFonts w:ascii="標楷體" w:eastAsia="標楷體" w:hAnsi="標楷體" w:cs="新細明體" w:hint="eastAsia"/>
          <w:kern w:val="0"/>
          <w:sz w:val="40"/>
          <w:szCs w:val="40"/>
        </w:rPr>
        <w:t>宜蘭縣政府</w:t>
      </w:r>
      <w:r w:rsidRPr="007829C6">
        <w:rPr>
          <w:rFonts w:ascii="標楷體" w:eastAsia="標楷體" w:hAnsi="標楷體" w:cs="新細明體"/>
          <w:kern w:val="0"/>
          <w:sz w:val="40"/>
          <w:szCs w:val="40"/>
        </w:rPr>
        <w:t>-</w:t>
      </w:r>
      <w:r w:rsidRPr="007829C6">
        <w:rPr>
          <w:rFonts w:ascii="標楷體" w:eastAsia="標楷體" w:hAnsi="標楷體" w:cs="新細明體" w:hint="eastAsia"/>
          <w:kern w:val="0"/>
          <w:sz w:val="40"/>
          <w:szCs w:val="40"/>
        </w:rPr>
        <w:t>國旅卡推薦行程</w:t>
      </w:r>
    </w:p>
    <w:tbl>
      <w:tblPr>
        <w:tblW w:w="102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8" w:type="dxa"/>
          <w:bottom w:w="108" w:type="dxa"/>
        </w:tblCellMar>
        <w:tblLook w:val="00A0"/>
      </w:tblPr>
      <w:tblGrid>
        <w:gridCol w:w="614"/>
        <w:gridCol w:w="2243"/>
        <w:gridCol w:w="5113"/>
        <w:gridCol w:w="2230"/>
      </w:tblGrid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918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行程內容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旅行社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三星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行建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有機小旅行一日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09:00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宜蘭火車站集合→行健村有機夢想村導覽→農事體驗→自助午餐享用時間→點心時間（視當日現場食材安排擇其一樣體驗）→幸福轉運站→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17:00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返回宜蘭火車站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尚海旅行社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03-9954800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太平山國家步道深度三日遊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(4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人成行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B808DA" w:rsidRPr="007829C6" w:rsidRDefault="00B808DA" w:rsidP="007829C6">
            <w:pPr>
              <w:widowControl/>
              <w:shd w:val="clear" w:color="auto" w:fill="FFFFFF"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第一天：玉蘭休閒農業體驗之旅</w:t>
            </w:r>
          </w:p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09:00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宜蘭出發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車站或飯店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→泰雅文物生活館→九寮溪鯝魚生態保護區→玉蘭休閒農業園區→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1400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前往太平國家森林遊樂區→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16:00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抵太平山莊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CHECK IN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18:00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山莊晚餐→森林之夜</w:t>
            </w:r>
          </w:p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第二天：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太平山森呼吸之旅</w:t>
            </w:r>
          </w:p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07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山莊早餐→太平山鐵杉林步道→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返回太平山莊小憩→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太平山莊午餐→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13:30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自由活動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享受高山森林新鮮空氣或於雲海咖啡廳喝咖啡聊天、望山，享受一下午的悠閒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18:00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太平山莊晚餐→森林之夜</w:t>
            </w:r>
          </w:p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第三天：翠峰湖＋鳩之澤溫泉之旅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約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05:30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翠峰湖觀日出→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07:00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翠峰湖國家步道→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10:30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山毛櫸國家步道→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12:30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太平山莊午餐→約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前往鳩之澤溫泉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舊仁澤溫泉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→專車返回宜蘭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約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17:00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返抵宜蘭平原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尚海旅行社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03-9954800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宜蘭樂活一日遊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 (4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人成行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宜蘭羅東轉運站或飯店→清水地熱煮蛋煮玉米泡腳趣→長埤湖風景區→玉蘭茶園、泡茶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+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品嘗風味餐→蔥仔寮生態農場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DIY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→梅花湖風景區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樂群旅行社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03-9549400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宜蘭好吃好玩一日遊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(4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人成行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hd w:val="clear" w:color="auto" w:fill="FFFFFF"/>
              <w:spacing w:after="278"/>
              <w:outlineLvl w:val="2"/>
              <w:rPr>
                <w:rFonts w:ascii="新細明體" w:cs="新細明體"/>
                <w:b/>
                <w:bCs/>
                <w:kern w:val="0"/>
                <w:sz w:val="26"/>
                <w:szCs w:val="26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轉運站或飯店→</w:t>
            </w:r>
            <w:hyperlink r:id="rId4" w:history="1">
              <w:r w:rsidRPr="007829C6">
                <w:rPr>
                  <w:rFonts w:ascii="標楷體" w:eastAsia="標楷體" w:hAnsi="標楷體" w:cs="新細明體" w:hint="eastAsia"/>
                  <w:color w:val="00000A"/>
                  <w:kern w:val="0"/>
                </w:rPr>
                <w:t>羅東鎮農會養生文化觀光工廠</w:t>
              </w:r>
            </w:hyperlink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豆香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(DIY) 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→冬山火車站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瓜棚月台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→午餐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宜蘭在地小吃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→冬山河生態綠舟→礁溪泡湯→車站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樂群旅行社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03-9549400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自然農場體驗之旅一日遊</w:t>
            </w: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</w:t>
            </w:r>
            <w:r w:rsidRPr="007829C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宜蘭出發</w:t>
            </w:r>
            <w:r w:rsidRPr="007829C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-&gt;</w:t>
            </w: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新寮瀑布</w:t>
            </w:r>
            <w:r w:rsidRPr="007829C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-&gt;</w:t>
            </w: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中山休閒農業園區</w:t>
            </w:r>
            <w:r w:rsidRPr="007829C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活動五選一</w:t>
            </w:r>
            <w:r w:rsidRPr="007829C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)-&gt;</w:t>
            </w: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梅花湖風景區</w:t>
            </w:r>
            <w:r w:rsidRPr="007829C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-&gt;</w:t>
            </w: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宜蘭特產品嘗</w:t>
            </w:r>
            <w:r w:rsidRPr="007829C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-&gt;</w:t>
            </w: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</w:t>
            </w:r>
            <w:r w:rsidRPr="007829C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7829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鈞和國際旅行社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03-9550633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宜蘭樂活遊</w:t>
            </w: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台北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宜蘭集合出發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-&gt;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礁溪溫泉公園免費足湯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-&gt;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幾米公園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午餐小吃自理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)-&gt;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博士鴨觀光工廠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-&gt;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生態綠舟冬山河森林公園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-&gt;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回程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鈞和國際旅行社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03-9550633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宜蘭馬告國家公園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棲蘭森林遊樂區、歷代神木園區生態之旅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 (4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人成行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07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台北火車站→國道風光→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09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棲蘭森林遊樂區→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馬告生態公園→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回程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shd w:val="clear" w:color="auto" w:fill="FFFFFF"/>
            <w:vAlign w:val="center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健群國際旅行社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03-9283996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宜蘭賞鯨一日遊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~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宜蘭賞鯨繞龜山島八景‧宜蘭傳藝中心知性之旅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(4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人成行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08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頭城火車站→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09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賞鯨之旅→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傳統藝術中心→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回程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健群國際旅行社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03-9283996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福山植物園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+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花田村下一站幸福一日遊</w:t>
            </w: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08:00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台北／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09:30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羅東／途經雙連埤生態保護區／福山管制站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核對證件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／福山植物園巡禮／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中餐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鱒魚風味餐或餐盒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／望龍埤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花田村／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17:00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羅東／台北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台灣之美旅行社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03-9533300</w:t>
            </w:r>
          </w:p>
        </w:tc>
      </w:tr>
      <w:tr w:rsidR="00B808DA" w:rsidRPr="00CE65F1" w:rsidTr="007829C6">
        <w:trPr>
          <w:tblCellSpacing w:w="0" w:type="dxa"/>
        </w:trPr>
        <w:tc>
          <w:tcPr>
            <w:tcW w:w="588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21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福山植物園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+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太平山莊森林二日遊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8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D1 09:30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羅東／途經雙連埤生態保護區／福山植物園巡禮／太平山森林遊樂區／宿：太平山莊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 (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晚餐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宿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 xml:space="preserve">D2 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早餐／翠峰湖生態保護區／鳩之澤溫泉山莊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中餐／蜂采館／羅東林業文化園區／</w:t>
            </w: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17:00</w:t>
            </w: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羅東</w:t>
            </w:r>
          </w:p>
        </w:tc>
        <w:tc>
          <w:tcPr>
            <w:tcW w:w="17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B808DA" w:rsidRPr="007829C6" w:rsidRDefault="00B808DA" w:rsidP="007829C6">
            <w:pPr>
              <w:widowControl/>
              <w:spacing w:before="100" w:beforeAutospacing="1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 w:hint="eastAsia"/>
                <w:kern w:val="0"/>
                <w:szCs w:val="24"/>
              </w:rPr>
              <w:t>台灣之美旅行社</w:t>
            </w:r>
          </w:p>
          <w:p w:rsidR="00B808DA" w:rsidRPr="007829C6" w:rsidRDefault="00B808DA" w:rsidP="007829C6">
            <w:pPr>
              <w:widowControl/>
              <w:spacing w:before="100" w:beforeAutospacing="1" w:after="119"/>
              <w:rPr>
                <w:rFonts w:ascii="新細明體" w:cs="新細明體"/>
                <w:kern w:val="0"/>
                <w:szCs w:val="24"/>
              </w:rPr>
            </w:pPr>
            <w:r w:rsidRPr="007829C6">
              <w:rPr>
                <w:rFonts w:ascii="標楷體" w:eastAsia="標楷體" w:hAnsi="標楷體" w:cs="新細明體"/>
                <w:kern w:val="0"/>
                <w:szCs w:val="24"/>
              </w:rPr>
              <w:t>03-9533300</w:t>
            </w:r>
          </w:p>
        </w:tc>
      </w:tr>
    </w:tbl>
    <w:p w:rsidR="00B808DA" w:rsidRDefault="00B808DA"/>
    <w:sectPr w:rsidR="00B808DA" w:rsidSect="007829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9C6"/>
    <w:rsid w:val="000B509A"/>
    <w:rsid w:val="00532ED8"/>
    <w:rsid w:val="0062443F"/>
    <w:rsid w:val="007829C6"/>
    <w:rsid w:val="009D0C6B"/>
    <w:rsid w:val="00B808DA"/>
    <w:rsid w:val="00CE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6B"/>
    <w:pPr>
      <w:widowControl w:val="0"/>
    </w:pPr>
  </w:style>
  <w:style w:type="paragraph" w:styleId="Heading3">
    <w:name w:val="heading 3"/>
    <w:basedOn w:val="Normal"/>
    <w:link w:val="Heading3Char"/>
    <w:uiPriority w:val="99"/>
    <w:qFormat/>
    <w:rsid w:val="007829C6"/>
    <w:pPr>
      <w:widowControl/>
      <w:spacing w:before="278" w:after="278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829C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rsid w:val="007829C6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rsid w:val="007829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uodong.diy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212</Words>
  <Characters>1209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宜蘭縣政府-國旅卡推薦行程</dc:title>
  <dc:subject/>
  <dc:creator>MIHC</dc:creator>
  <cp:keywords/>
  <dc:description/>
  <cp:lastModifiedBy>user</cp:lastModifiedBy>
  <cp:revision>2</cp:revision>
  <cp:lastPrinted>2017-06-03T03:20:00Z</cp:lastPrinted>
  <dcterms:created xsi:type="dcterms:W3CDTF">2017-06-03T03:21:00Z</dcterms:created>
  <dcterms:modified xsi:type="dcterms:W3CDTF">2017-06-03T03:21:00Z</dcterms:modified>
</cp:coreProperties>
</file>