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50" w:rsidRPr="00B73C62" w:rsidRDefault="00417650" w:rsidP="0002381C">
      <w:pPr>
        <w:jc w:val="center"/>
        <w:rPr>
          <w:sz w:val="40"/>
          <w:szCs w:val="40"/>
        </w:rPr>
      </w:pPr>
      <w:r w:rsidRPr="00B73C62">
        <w:rPr>
          <w:rFonts w:hint="eastAsia"/>
          <w:sz w:val="40"/>
          <w:szCs w:val="40"/>
        </w:rPr>
        <w:t>七股區公所</w:t>
      </w:r>
      <w:r w:rsidRPr="00E25D45">
        <w:rPr>
          <w:rFonts w:ascii="新細明體" w:hAnsi="新細明體"/>
          <w:sz w:val="40"/>
          <w:szCs w:val="40"/>
        </w:rPr>
        <w:t>107</w:t>
      </w:r>
      <w:r w:rsidRPr="00B73C62">
        <w:rPr>
          <w:rFonts w:hint="eastAsia"/>
          <w:sz w:val="40"/>
          <w:szCs w:val="40"/>
        </w:rPr>
        <w:t>年防</w:t>
      </w:r>
      <w:r>
        <w:rPr>
          <w:rFonts w:hint="eastAsia"/>
          <w:sz w:val="40"/>
          <w:szCs w:val="40"/>
        </w:rPr>
        <w:t>災教育訓練</w:t>
      </w:r>
      <w:r w:rsidRPr="00B73C62">
        <w:rPr>
          <w:rFonts w:hint="eastAsia"/>
          <w:sz w:val="40"/>
          <w:szCs w:val="40"/>
        </w:rPr>
        <w:t>一覽表</w:t>
      </w:r>
    </w:p>
    <w:p w:rsidR="00417650" w:rsidRDefault="00417650">
      <w:r w:rsidRPr="00B73C62">
        <w:rPr>
          <w:rFonts w:hint="eastAsia"/>
          <w:sz w:val="36"/>
          <w:szCs w:val="36"/>
        </w:rPr>
        <w:t>時段</w:t>
      </w:r>
      <w:r w:rsidRPr="00B73C62">
        <w:rPr>
          <w:rFonts w:ascii="新細明體" w:hAnsi="新細明體" w:hint="eastAsia"/>
          <w:sz w:val="36"/>
          <w:szCs w:val="36"/>
        </w:rPr>
        <w:t>：</w:t>
      </w:r>
      <w:r w:rsidRPr="00B73C62">
        <w:rPr>
          <w:rFonts w:ascii="新細明體" w:hAnsi="新細明體"/>
          <w:sz w:val="36"/>
          <w:szCs w:val="36"/>
        </w:rPr>
        <w:t>107</w:t>
      </w:r>
      <w:r w:rsidRPr="00B73C62">
        <w:rPr>
          <w:rFonts w:ascii="新細明體" w:hAnsi="新細明體" w:hint="eastAsia"/>
          <w:sz w:val="36"/>
          <w:szCs w:val="36"/>
        </w:rPr>
        <w:t>年</w:t>
      </w:r>
      <w:r w:rsidRPr="00B73C62">
        <w:rPr>
          <w:rFonts w:ascii="新細明體" w:hAnsi="新細明體"/>
          <w:sz w:val="36"/>
          <w:szCs w:val="36"/>
        </w:rPr>
        <w:t>1</w:t>
      </w:r>
      <w:r w:rsidRPr="00B73C62">
        <w:rPr>
          <w:rFonts w:ascii="新細明體" w:hAnsi="新細明體" w:hint="eastAsia"/>
          <w:sz w:val="36"/>
          <w:szCs w:val="36"/>
        </w:rPr>
        <w:t>月</w:t>
      </w:r>
      <w:r w:rsidRPr="00B73C62">
        <w:rPr>
          <w:rFonts w:ascii="新細明體" w:hAnsi="新細明體"/>
          <w:sz w:val="36"/>
          <w:szCs w:val="36"/>
        </w:rPr>
        <w:t>1</w:t>
      </w:r>
      <w:r w:rsidRPr="00B73C62">
        <w:rPr>
          <w:rFonts w:ascii="新細明體" w:hAnsi="新細明體" w:hint="eastAsia"/>
          <w:sz w:val="36"/>
          <w:szCs w:val="36"/>
        </w:rPr>
        <w:t>日至</w:t>
      </w:r>
      <w:r w:rsidRPr="00B73C62">
        <w:rPr>
          <w:rFonts w:ascii="新細明體" w:hAnsi="新細明體"/>
          <w:sz w:val="36"/>
          <w:szCs w:val="36"/>
        </w:rPr>
        <w:t>10</w:t>
      </w:r>
      <w:r>
        <w:rPr>
          <w:rFonts w:ascii="新細明體" w:hAnsi="新細明體"/>
          <w:sz w:val="36"/>
          <w:szCs w:val="36"/>
        </w:rPr>
        <w:t>7</w:t>
      </w:r>
      <w:r w:rsidRPr="00B73C62">
        <w:rPr>
          <w:rFonts w:ascii="新細明體" w:hAnsi="新細明體" w:hint="eastAsia"/>
          <w:sz w:val="36"/>
          <w:szCs w:val="36"/>
        </w:rPr>
        <w:t>年</w:t>
      </w:r>
      <w:r>
        <w:rPr>
          <w:rFonts w:ascii="新細明體" w:hAnsi="新細明體"/>
          <w:sz w:val="36"/>
          <w:szCs w:val="36"/>
        </w:rPr>
        <w:t>1</w:t>
      </w:r>
      <w:r w:rsidRPr="00B73C62">
        <w:rPr>
          <w:rFonts w:ascii="新細明體" w:hAnsi="新細明體"/>
          <w:sz w:val="36"/>
          <w:szCs w:val="36"/>
        </w:rPr>
        <w:t>2</w:t>
      </w:r>
      <w:r w:rsidRPr="00B73C62">
        <w:rPr>
          <w:rFonts w:ascii="新細明體" w:hAnsi="新細明體" w:hint="eastAsia"/>
          <w:sz w:val="36"/>
          <w:szCs w:val="36"/>
        </w:rPr>
        <w:t>月</w:t>
      </w:r>
      <w:r>
        <w:rPr>
          <w:rFonts w:ascii="新細明體" w:hAnsi="新細明體"/>
          <w:sz w:val="36"/>
          <w:szCs w:val="36"/>
        </w:rPr>
        <w:t>31</w:t>
      </w:r>
      <w:r w:rsidRPr="00B73C62">
        <w:rPr>
          <w:rFonts w:ascii="新細明體" w:hAnsi="新細明體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276"/>
        <w:gridCol w:w="850"/>
        <w:gridCol w:w="1985"/>
        <w:gridCol w:w="2551"/>
        <w:gridCol w:w="883"/>
      </w:tblGrid>
      <w:tr w:rsidR="00417650" w:rsidRPr="00586F04" w:rsidTr="00586F04">
        <w:tc>
          <w:tcPr>
            <w:tcW w:w="817" w:type="dxa"/>
          </w:tcPr>
          <w:p w:rsidR="00417650" w:rsidRPr="00586F04" w:rsidRDefault="00417650">
            <w:r w:rsidRPr="00586F04">
              <w:rPr>
                <w:rFonts w:hint="eastAsia"/>
              </w:rPr>
              <w:t>場次</w:t>
            </w:r>
          </w:p>
        </w:tc>
        <w:tc>
          <w:tcPr>
            <w:tcW w:w="1276" w:type="dxa"/>
          </w:tcPr>
          <w:p w:rsidR="00417650" w:rsidRPr="00586F04" w:rsidRDefault="00417650">
            <w:r w:rsidRPr="00586F04">
              <w:rPr>
                <w:rFonts w:hint="eastAsia"/>
              </w:rPr>
              <w:t>日期</w:t>
            </w:r>
          </w:p>
        </w:tc>
        <w:tc>
          <w:tcPr>
            <w:tcW w:w="850" w:type="dxa"/>
          </w:tcPr>
          <w:p w:rsidR="00417650" w:rsidRPr="00586F04" w:rsidRDefault="00417650" w:rsidP="008E5C1B">
            <w:r w:rsidRPr="00586F04">
              <w:rPr>
                <w:rFonts w:hint="eastAsia"/>
              </w:rPr>
              <w:t>時間</w:t>
            </w:r>
          </w:p>
        </w:tc>
        <w:tc>
          <w:tcPr>
            <w:tcW w:w="1985" w:type="dxa"/>
          </w:tcPr>
          <w:p w:rsidR="00417650" w:rsidRPr="00586F04" w:rsidRDefault="00417650" w:rsidP="008E5C1B">
            <w:r w:rsidRPr="00586F04">
              <w:rPr>
                <w:rFonts w:hint="eastAsia"/>
              </w:rPr>
              <w:t>地點</w:t>
            </w:r>
          </w:p>
        </w:tc>
        <w:tc>
          <w:tcPr>
            <w:tcW w:w="2551" w:type="dxa"/>
          </w:tcPr>
          <w:p w:rsidR="00417650" w:rsidRPr="00586F04" w:rsidRDefault="00417650">
            <w:r w:rsidRPr="00586F04">
              <w:rPr>
                <w:rFonts w:hint="eastAsia"/>
              </w:rPr>
              <w:t>名稱</w:t>
            </w:r>
          </w:p>
        </w:tc>
        <w:tc>
          <w:tcPr>
            <w:tcW w:w="883" w:type="dxa"/>
          </w:tcPr>
          <w:p w:rsidR="00417650" w:rsidRPr="00586F04" w:rsidRDefault="00417650">
            <w:r w:rsidRPr="00586F04">
              <w:rPr>
                <w:rFonts w:hint="eastAsia"/>
              </w:rPr>
              <w:t>人數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F35F7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 xml:space="preserve">107.03.02 </w:t>
            </w:r>
          </w:p>
        </w:tc>
        <w:tc>
          <w:tcPr>
            <w:tcW w:w="850" w:type="dxa"/>
          </w:tcPr>
          <w:p w:rsidR="00417650" w:rsidRPr="00586F04" w:rsidRDefault="00417650" w:rsidP="00CF35F7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昭明國中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昭明國中防災演練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50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F43246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107.03.05</w:t>
            </w:r>
          </w:p>
        </w:tc>
        <w:tc>
          <w:tcPr>
            <w:tcW w:w="850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14:00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後港國中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後港國中防災演練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60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F43246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107.03.09</w:t>
            </w:r>
          </w:p>
        </w:tc>
        <w:tc>
          <w:tcPr>
            <w:tcW w:w="850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竹橋國中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竹橋國中防災演練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60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F35F7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 xml:space="preserve">107.03.29 </w:t>
            </w:r>
          </w:p>
        </w:tc>
        <w:tc>
          <w:tcPr>
            <w:tcW w:w="850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凱士士企業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凱士士企業防災演練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50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2946E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 xml:space="preserve">107.03.31 </w:t>
            </w:r>
          </w:p>
        </w:tc>
        <w:tc>
          <w:tcPr>
            <w:tcW w:w="850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11:00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樹林國小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樹林國小防災演練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40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107.04.18</w:t>
            </w:r>
          </w:p>
        </w:tc>
        <w:tc>
          <w:tcPr>
            <w:tcW w:w="850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大埕里活動中心</w:t>
            </w:r>
          </w:p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溪南里</w:t>
            </w:r>
          </w:p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頂山里</w:t>
            </w:r>
          </w:p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城內里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超前布署演練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80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107.04.29</w:t>
            </w:r>
          </w:p>
        </w:tc>
        <w:tc>
          <w:tcPr>
            <w:tcW w:w="850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大文國小</w:t>
            </w: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大文國小防災演練</w:t>
            </w: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60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E42013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 xml:space="preserve">107.05.07 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15:00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七股區納骨堂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納骨堂防火演練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6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E03576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 xml:space="preserve">107.05.17 </w:t>
            </w:r>
          </w:p>
        </w:tc>
        <w:tc>
          <w:tcPr>
            <w:tcW w:w="850" w:type="dxa"/>
          </w:tcPr>
          <w:p w:rsidR="00417650" w:rsidRPr="00586F04" w:rsidRDefault="00417650" w:rsidP="00E03576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14:00</w:t>
            </w:r>
          </w:p>
        </w:tc>
        <w:tc>
          <w:tcPr>
            <w:tcW w:w="1985" w:type="dxa"/>
          </w:tcPr>
          <w:p w:rsidR="00417650" w:rsidRPr="00586F04" w:rsidRDefault="00417650" w:rsidP="00E03576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七股區公所</w:t>
            </w:r>
          </w:p>
        </w:tc>
        <w:tc>
          <w:tcPr>
            <w:tcW w:w="2551" w:type="dxa"/>
          </w:tcPr>
          <w:p w:rsidR="00417650" w:rsidRPr="00586F04" w:rsidRDefault="00417650" w:rsidP="00E42013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公所自衛消防編組演練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70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3879B3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 xml:space="preserve">107.05.18 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鹽博館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七股鹽博館防災演練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20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107.05.21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學甲區白礁亭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管筏教育訓練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40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107.05.22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竹橋國小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竹橋國小防災演練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20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107.05.26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18:00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和明紡織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和明紡織防災演練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15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107.05.30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公所</w:t>
            </w:r>
            <w:r w:rsidRPr="00586F04">
              <w:rPr>
                <w:rFonts w:ascii="新細明體" w:hAnsi="新細明體"/>
              </w:rPr>
              <w:t>3</w:t>
            </w:r>
            <w:r w:rsidRPr="00586F04">
              <w:rPr>
                <w:rFonts w:ascii="新細明體" w:hAnsi="新細明體" w:hint="eastAsia"/>
              </w:rPr>
              <w:t>樓會議室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防救災資通訊系統教育訓練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20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107.06.05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13:00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七股區公所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萬安</w:t>
            </w:r>
            <w:r w:rsidRPr="00586F04">
              <w:rPr>
                <w:rFonts w:ascii="新細明體" w:hAnsi="新細明體"/>
              </w:rPr>
              <w:t>41</w:t>
            </w:r>
            <w:r w:rsidRPr="00586F04">
              <w:rPr>
                <w:rFonts w:ascii="新細明體" w:hAnsi="新細明體" w:hint="eastAsia"/>
              </w:rPr>
              <w:t>號演習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40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107.06.06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佳里榮家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佳里榮家防災演練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50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2148D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107.07.22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15:00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頂山社區關懷據點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頂山自主防災社區教育訓練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20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62749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107.07.24</w:t>
            </w:r>
          </w:p>
        </w:tc>
        <w:tc>
          <w:tcPr>
            <w:tcW w:w="850" w:type="dxa"/>
          </w:tcPr>
          <w:p w:rsidR="00417650" w:rsidRPr="00586F04" w:rsidRDefault="00417650" w:rsidP="00C62749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14:00</w:t>
            </w:r>
          </w:p>
        </w:tc>
        <w:tc>
          <w:tcPr>
            <w:tcW w:w="1985" w:type="dxa"/>
          </w:tcPr>
          <w:p w:rsidR="00417650" w:rsidRPr="00586F04" w:rsidRDefault="00417650" w:rsidP="00C62749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七股區衛生所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衛生所防災演練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107.09.11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龍山國小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龍山國小防災演練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40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107.09.13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七股國小防災演練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80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107.09.18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14:00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公所</w:t>
            </w:r>
            <w:r w:rsidRPr="00586F04">
              <w:rPr>
                <w:rFonts w:ascii="新細明體" w:hAnsi="新細明體"/>
              </w:rPr>
              <w:t>3</w:t>
            </w:r>
            <w:r w:rsidRPr="00586F04">
              <w:rPr>
                <w:rFonts w:ascii="新細明體" w:hAnsi="新細明體" w:hint="eastAsia"/>
              </w:rPr>
              <w:t>樓會議室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國家防災日避</w:t>
            </w:r>
            <w:r w:rsidRPr="00586F04">
              <w:rPr>
                <w:rFonts w:hint="eastAsia"/>
              </w:rPr>
              <w:t>震演練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50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107.09.19</w:t>
            </w:r>
          </w:p>
        </w:tc>
        <w:tc>
          <w:tcPr>
            <w:tcW w:w="850" w:type="dxa"/>
          </w:tcPr>
          <w:p w:rsidR="00417650" w:rsidRPr="00586F04" w:rsidRDefault="00417650" w:rsidP="00E03576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光復國小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光復國小防災演練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30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14660C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107.10.11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15:00</w:t>
            </w:r>
          </w:p>
        </w:tc>
        <w:tc>
          <w:tcPr>
            <w:tcW w:w="1985" w:type="dxa"/>
          </w:tcPr>
          <w:p w:rsidR="00417650" w:rsidRPr="00586F04" w:rsidRDefault="00417650" w:rsidP="0014660C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建功國小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建功國小防災演練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40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107.10.26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09:00</w:t>
            </w:r>
          </w:p>
        </w:tc>
        <w:tc>
          <w:tcPr>
            <w:tcW w:w="1985" w:type="dxa"/>
          </w:tcPr>
          <w:p w:rsidR="00417650" w:rsidRPr="00586F04" w:rsidRDefault="00417650" w:rsidP="0014660C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三股國小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三股國小防災演練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50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107.11.07</w:t>
            </w:r>
          </w:p>
        </w:tc>
        <w:tc>
          <w:tcPr>
            <w:tcW w:w="850" w:type="dxa"/>
          </w:tcPr>
          <w:p w:rsidR="00417650" w:rsidRPr="00586F04" w:rsidRDefault="00417650" w:rsidP="00E03576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13:00</w:t>
            </w:r>
          </w:p>
        </w:tc>
        <w:tc>
          <w:tcPr>
            <w:tcW w:w="1985" w:type="dxa"/>
          </w:tcPr>
          <w:p w:rsidR="00417650" w:rsidRPr="00586F04" w:rsidRDefault="00417650" w:rsidP="0014660C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七股區圖書館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民防團教育訓練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50</w:t>
            </w:r>
          </w:p>
        </w:tc>
      </w:tr>
      <w:tr w:rsidR="00417650" w:rsidRPr="00586F04" w:rsidTr="00586F04">
        <w:trPr>
          <w:trHeight w:val="235"/>
        </w:trPr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107.11.14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11:00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篤加國小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篤加國小防災訓練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40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107.12.10</w:t>
            </w:r>
          </w:p>
        </w:tc>
        <w:tc>
          <w:tcPr>
            <w:tcW w:w="850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10:00</w:t>
            </w:r>
          </w:p>
        </w:tc>
        <w:tc>
          <w:tcPr>
            <w:tcW w:w="1985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七股鹽山</w:t>
            </w:r>
          </w:p>
        </w:tc>
        <w:tc>
          <w:tcPr>
            <w:tcW w:w="2551" w:type="dxa"/>
          </w:tcPr>
          <w:p w:rsidR="00417650" w:rsidRPr="00586F04" w:rsidRDefault="00417650" w:rsidP="00CC6ACD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七股鹽山防災宣導</w:t>
            </w:r>
          </w:p>
        </w:tc>
        <w:tc>
          <w:tcPr>
            <w:tcW w:w="883" w:type="dxa"/>
          </w:tcPr>
          <w:p w:rsidR="00417650" w:rsidRPr="00586F04" w:rsidRDefault="00417650" w:rsidP="00CC6ACD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30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/>
        </w:tc>
        <w:tc>
          <w:tcPr>
            <w:tcW w:w="1276" w:type="dxa"/>
          </w:tcPr>
          <w:p w:rsidR="00417650" w:rsidRPr="00586F04" w:rsidRDefault="00417650" w:rsidP="00125FEB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107.12.13</w:t>
            </w:r>
          </w:p>
        </w:tc>
        <w:tc>
          <w:tcPr>
            <w:tcW w:w="850" w:type="dxa"/>
          </w:tcPr>
          <w:p w:rsidR="00417650" w:rsidRPr="00586F04" w:rsidRDefault="00417650" w:rsidP="00125FEB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10:00</w:t>
            </w:r>
          </w:p>
        </w:tc>
        <w:tc>
          <w:tcPr>
            <w:tcW w:w="1985" w:type="dxa"/>
          </w:tcPr>
          <w:p w:rsidR="00417650" w:rsidRPr="00586F04" w:rsidRDefault="00417650" w:rsidP="00125FEB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後港國小</w:t>
            </w:r>
          </w:p>
        </w:tc>
        <w:tc>
          <w:tcPr>
            <w:tcW w:w="2551" w:type="dxa"/>
          </w:tcPr>
          <w:p w:rsidR="00417650" w:rsidRPr="00586F04" w:rsidRDefault="00417650" w:rsidP="00125FEB">
            <w:pPr>
              <w:rPr>
                <w:rFonts w:ascii="新細明體"/>
              </w:rPr>
            </w:pPr>
            <w:r w:rsidRPr="00586F04">
              <w:rPr>
                <w:rFonts w:ascii="新細明體" w:hAnsi="新細明體" w:hint="eastAsia"/>
              </w:rPr>
              <w:t>後港國小防災訓練</w:t>
            </w:r>
          </w:p>
        </w:tc>
        <w:tc>
          <w:tcPr>
            <w:tcW w:w="883" w:type="dxa"/>
          </w:tcPr>
          <w:p w:rsidR="00417650" w:rsidRPr="00586F04" w:rsidRDefault="00417650" w:rsidP="00125FEB">
            <w:pPr>
              <w:rPr>
                <w:rFonts w:ascii="新細明體" w:hAnsi="新細明體"/>
              </w:rPr>
            </w:pPr>
            <w:r w:rsidRPr="00586F04">
              <w:rPr>
                <w:rFonts w:ascii="新細明體" w:hAnsi="新細明體"/>
              </w:rPr>
              <w:t>30</w:t>
            </w:r>
          </w:p>
        </w:tc>
      </w:tr>
      <w:tr w:rsidR="00417650" w:rsidRPr="00586F04" w:rsidTr="00586F04">
        <w:tc>
          <w:tcPr>
            <w:tcW w:w="817" w:type="dxa"/>
          </w:tcPr>
          <w:p w:rsidR="00417650" w:rsidRPr="00586F04" w:rsidRDefault="00417650"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417650" w:rsidRPr="00586F04" w:rsidRDefault="00417650" w:rsidP="00E03576">
            <w:pPr>
              <w:rPr>
                <w:rFonts w:ascii="新細明體"/>
              </w:rPr>
            </w:pPr>
            <w:r>
              <w:rPr>
                <w:rFonts w:ascii="新細明體" w:hAnsi="新細明體"/>
              </w:rPr>
              <w:t>28</w:t>
            </w:r>
            <w:r>
              <w:rPr>
                <w:rFonts w:ascii="新細明體" w:hAnsi="新細明體" w:hint="eastAsia"/>
              </w:rPr>
              <w:t>場次</w:t>
            </w:r>
          </w:p>
        </w:tc>
        <w:tc>
          <w:tcPr>
            <w:tcW w:w="850" w:type="dxa"/>
          </w:tcPr>
          <w:p w:rsidR="00417650" w:rsidRPr="00586F04" w:rsidRDefault="00417650" w:rsidP="00E03576">
            <w:pPr>
              <w:rPr>
                <w:rFonts w:ascii="新細明體"/>
              </w:rPr>
            </w:pPr>
          </w:p>
        </w:tc>
        <w:tc>
          <w:tcPr>
            <w:tcW w:w="1985" w:type="dxa"/>
          </w:tcPr>
          <w:p w:rsidR="00417650" w:rsidRPr="00586F04" w:rsidRDefault="00417650" w:rsidP="0014660C">
            <w:pPr>
              <w:rPr>
                <w:rFonts w:ascii="新細明體"/>
              </w:rPr>
            </w:pPr>
          </w:p>
        </w:tc>
        <w:tc>
          <w:tcPr>
            <w:tcW w:w="2551" w:type="dxa"/>
          </w:tcPr>
          <w:p w:rsidR="00417650" w:rsidRPr="00586F04" w:rsidRDefault="00417650">
            <w:pPr>
              <w:rPr>
                <w:rFonts w:ascii="新細明體"/>
              </w:rPr>
            </w:pPr>
          </w:p>
        </w:tc>
        <w:tc>
          <w:tcPr>
            <w:tcW w:w="883" w:type="dxa"/>
          </w:tcPr>
          <w:p w:rsidR="00417650" w:rsidRPr="00586F04" w:rsidRDefault="00417650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參訓人次</w:t>
            </w:r>
            <w:r>
              <w:rPr>
                <w:rFonts w:ascii="新細明體" w:hAnsi="新細明體"/>
              </w:rPr>
              <w:t>1151</w:t>
            </w:r>
            <w:r>
              <w:rPr>
                <w:rFonts w:ascii="新細明體" w:hAnsi="新細明體" w:hint="eastAsia"/>
              </w:rPr>
              <w:t>人</w:t>
            </w:r>
          </w:p>
        </w:tc>
      </w:tr>
    </w:tbl>
    <w:p w:rsidR="00417650" w:rsidRDefault="00417650"/>
    <w:sectPr w:rsidR="00417650" w:rsidSect="00C558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50" w:rsidRDefault="00417650" w:rsidP="003249C7">
      <w:r>
        <w:separator/>
      </w:r>
    </w:p>
  </w:endnote>
  <w:endnote w:type="continuationSeparator" w:id="0">
    <w:p w:rsidR="00417650" w:rsidRDefault="00417650" w:rsidP="0032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50" w:rsidRDefault="00417650" w:rsidP="003249C7">
      <w:r>
        <w:separator/>
      </w:r>
    </w:p>
  </w:footnote>
  <w:footnote w:type="continuationSeparator" w:id="0">
    <w:p w:rsidR="00417650" w:rsidRDefault="00417650" w:rsidP="00324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0"/>
    <w:rsid w:val="0002381C"/>
    <w:rsid w:val="000341CF"/>
    <w:rsid w:val="000B31B2"/>
    <w:rsid w:val="000D6F07"/>
    <w:rsid w:val="00125FEB"/>
    <w:rsid w:val="0014660C"/>
    <w:rsid w:val="0016330D"/>
    <w:rsid w:val="002148DD"/>
    <w:rsid w:val="002453FC"/>
    <w:rsid w:val="002946ED"/>
    <w:rsid w:val="002A34F7"/>
    <w:rsid w:val="002F042B"/>
    <w:rsid w:val="003249C7"/>
    <w:rsid w:val="003879B3"/>
    <w:rsid w:val="003B0338"/>
    <w:rsid w:val="00417650"/>
    <w:rsid w:val="00517A0F"/>
    <w:rsid w:val="00586F04"/>
    <w:rsid w:val="006B6A49"/>
    <w:rsid w:val="007906B0"/>
    <w:rsid w:val="008E5C1B"/>
    <w:rsid w:val="009F2307"/>
    <w:rsid w:val="00B33E44"/>
    <w:rsid w:val="00B42C93"/>
    <w:rsid w:val="00B73C62"/>
    <w:rsid w:val="00C0187D"/>
    <w:rsid w:val="00C558BD"/>
    <w:rsid w:val="00C62749"/>
    <w:rsid w:val="00CC6ACD"/>
    <w:rsid w:val="00CF35F7"/>
    <w:rsid w:val="00D5516D"/>
    <w:rsid w:val="00DA0D9E"/>
    <w:rsid w:val="00DF1427"/>
    <w:rsid w:val="00E03576"/>
    <w:rsid w:val="00E25D45"/>
    <w:rsid w:val="00E42013"/>
    <w:rsid w:val="00E44D18"/>
    <w:rsid w:val="00EF748E"/>
    <w:rsid w:val="00F43246"/>
    <w:rsid w:val="00FB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B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3C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24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49C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24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49C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165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七股區公所107年防災教育訓練一覽表</dc:title>
  <dc:subject/>
  <dc:creator>asus</dc:creator>
  <cp:keywords/>
  <dc:description/>
  <cp:lastModifiedBy>USER</cp:lastModifiedBy>
  <cp:revision>2</cp:revision>
  <dcterms:created xsi:type="dcterms:W3CDTF">2019-02-23T09:55:00Z</dcterms:created>
  <dcterms:modified xsi:type="dcterms:W3CDTF">2019-02-23T09:55:00Z</dcterms:modified>
</cp:coreProperties>
</file>